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27"/>
        <w:rPr>
          <w:rFonts w:ascii="方正小标宋简体" w:hAnsi="仿宋" w:eastAsia="方正小标宋简体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Cs w:val="32"/>
        </w:rPr>
        <w:t xml:space="preserve">  </w:t>
      </w:r>
      <w:bookmarkStart w:id="0" w:name="_GoBack"/>
      <w:r>
        <w:rPr>
          <w:rFonts w:hint="eastAsia" w:ascii="方正小标宋简体" w:hAnsi="仿宋" w:eastAsia="方正小标宋简体"/>
          <w:sz w:val="32"/>
          <w:szCs w:val="32"/>
        </w:rPr>
        <w:t>浙江省职业技能鉴定考评人员复训认证申报表</w:t>
      </w:r>
      <w:bookmarkEnd w:id="0"/>
    </w:p>
    <w:tbl>
      <w:tblPr>
        <w:tblStyle w:val="3"/>
        <w:tblpPr w:leftFromText="180" w:rightFromText="180" w:vertAnchor="text" w:horzAnchor="page" w:tblpX="551" w:tblpY="82"/>
        <w:tblOverlap w:val="never"/>
        <w:tblW w:w="10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662"/>
        <w:gridCol w:w="77"/>
        <w:gridCol w:w="1633"/>
        <w:gridCol w:w="1500"/>
        <w:gridCol w:w="200"/>
        <w:gridCol w:w="810"/>
        <w:gridCol w:w="600"/>
        <w:gridCol w:w="200"/>
        <w:gridCol w:w="330"/>
        <w:gridCol w:w="1277"/>
        <w:gridCol w:w="851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9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学历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03" w:type="dxa"/>
            <w:gridSpan w:val="2"/>
            <w:vMerge w:val="restart"/>
            <w:vAlign w:val="center"/>
          </w:tcPr>
          <w:p>
            <w:pPr>
              <w:tabs>
                <w:tab w:val="left" w:pos="555"/>
              </w:tabs>
              <w:spacing w:line="240" w:lineRule="exact"/>
              <w:ind w:firstLine="964" w:firstLineChars="4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照</w:t>
            </w:r>
          </w:p>
          <w:p>
            <w:pPr>
              <w:tabs>
                <w:tab w:val="left" w:pos="555"/>
              </w:tabs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tabs>
                <w:tab w:val="left" w:pos="555"/>
              </w:tabs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9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出生年月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工作单位</w:t>
            </w:r>
          </w:p>
        </w:tc>
        <w:tc>
          <w:tcPr>
            <w:tcW w:w="3417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0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9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身份证号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邮箱</w:t>
            </w:r>
          </w:p>
        </w:tc>
        <w:tc>
          <w:tcPr>
            <w:tcW w:w="240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0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9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固定电话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手机号码</w:t>
            </w:r>
          </w:p>
        </w:tc>
        <w:tc>
          <w:tcPr>
            <w:tcW w:w="3417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0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申报职业（工种）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申报级别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从事专业及专业工龄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986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现有职称或职</w:t>
            </w:r>
          </w:p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业资格证书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现有职称或职</w:t>
            </w:r>
          </w:p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业资格等级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现有职称或职业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资格等级证书编号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86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原证卡编号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原考评职业（工种）</w:t>
            </w:r>
          </w:p>
        </w:tc>
        <w:tc>
          <w:tcPr>
            <w:tcW w:w="3417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原级别</w:t>
            </w:r>
          </w:p>
        </w:tc>
        <w:tc>
          <w:tcPr>
            <w:tcW w:w="14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986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原证卡有效期</w:t>
            </w:r>
          </w:p>
        </w:tc>
        <w:tc>
          <w:tcPr>
            <w:tcW w:w="5350" w:type="dxa"/>
            <w:gridSpan w:val="8"/>
            <w:vAlign w:val="center"/>
          </w:tcPr>
          <w:p>
            <w:pPr>
              <w:spacing w:line="240" w:lineRule="exact"/>
              <w:ind w:firstLine="964" w:firstLineChars="4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年  月    日至    年    月    日</w:t>
            </w:r>
          </w:p>
        </w:tc>
        <w:tc>
          <w:tcPr>
            <w:tcW w:w="1277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考评次数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</w:trPr>
        <w:tc>
          <w:tcPr>
            <w:tcW w:w="1324" w:type="dxa"/>
            <w:vAlign w:val="center"/>
          </w:tcPr>
          <w:p>
            <w:pPr>
              <w:spacing w:line="240" w:lineRule="exact"/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</w:t>
            </w:r>
          </w:p>
          <w:p>
            <w:pPr>
              <w:spacing w:line="240" w:lineRule="exact"/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作</w:t>
            </w:r>
          </w:p>
          <w:p>
            <w:pPr>
              <w:spacing w:line="240" w:lineRule="exact"/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简</w:t>
            </w:r>
          </w:p>
          <w:p>
            <w:pPr>
              <w:spacing w:line="240" w:lineRule="exact"/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历</w:t>
            </w:r>
          </w:p>
        </w:tc>
        <w:tc>
          <w:tcPr>
            <w:tcW w:w="9592" w:type="dxa"/>
            <w:gridSpan w:val="12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2063" w:type="dxa"/>
            <w:gridSpan w:val="3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申报人承诺</w:t>
            </w:r>
          </w:p>
        </w:tc>
        <w:tc>
          <w:tcPr>
            <w:tcW w:w="8853" w:type="dxa"/>
            <w:gridSpan w:val="10"/>
          </w:tcPr>
          <w:p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1.本人自愿申报浙江省职业技能鉴定考评人员资格培训考核认证，本表所填写的内容和提交的材料准确无误，真实有效；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2.本人自愿遵守《职业技能鉴定考评人员管理工作规程》相关规定；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3.如填写的信息虚假不实，愿意承担取消职业技能鉴定考评人员资格；</w:t>
            </w:r>
          </w:p>
          <w:p>
            <w:pPr>
              <w:spacing w:line="240" w:lineRule="exact"/>
              <w:ind w:left="4819" w:hanging="4819" w:hangingChars="200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4.本人确认并承诺上述条款。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申报人签字：                    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10916" w:type="dxa"/>
            <w:gridSpan w:val="13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推荐单位意见：</w:t>
            </w:r>
          </w:p>
          <w:p>
            <w:pPr>
              <w:tabs>
                <w:tab w:val="left" w:pos="5148"/>
              </w:tabs>
              <w:spacing w:line="240" w:lineRule="exact"/>
              <w:ind w:firstLine="7590" w:firstLineChars="3150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tabs>
                <w:tab w:val="left" w:pos="5148"/>
              </w:tabs>
              <w:spacing w:line="240" w:lineRule="exact"/>
              <w:ind w:firstLine="7590" w:firstLineChars="315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ab/>
            </w:r>
          </w:p>
          <w:p>
            <w:pPr>
              <w:tabs>
                <w:tab w:val="left" w:pos="5148"/>
              </w:tabs>
              <w:spacing w:line="240" w:lineRule="exact"/>
              <w:ind w:firstLine="7590" w:firstLineChars="315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（盖章）</w:t>
            </w:r>
          </w:p>
          <w:p>
            <w:pPr>
              <w:spacing w:line="240" w:lineRule="exact"/>
              <w:ind w:left="4819" w:hanging="4819" w:hangingChars="200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                                            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</w:trPr>
        <w:tc>
          <w:tcPr>
            <w:tcW w:w="5396" w:type="dxa"/>
            <w:gridSpan w:val="6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市鉴定中心（鉴定所站）资格审查意见：</w:t>
            </w:r>
          </w:p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ind w:firstLine="2891" w:firstLineChars="1200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ind w:firstLine="2891" w:firstLineChars="1200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ind w:firstLine="2891" w:firstLineChars="1200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ind w:firstLine="2891" w:firstLineChars="12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（盖章）</w:t>
            </w:r>
          </w:p>
          <w:p>
            <w:pPr>
              <w:spacing w:line="240" w:lineRule="exact"/>
              <w:ind w:firstLine="2409" w:firstLineChars="10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年      月      日</w:t>
            </w:r>
          </w:p>
        </w:tc>
        <w:tc>
          <w:tcPr>
            <w:tcW w:w="5520" w:type="dxa"/>
            <w:gridSpan w:val="7"/>
          </w:tcPr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省鉴定中心资格复核意见：</w:t>
            </w:r>
          </w:p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ind w:firstLine="1928" w:firstLineChars="800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ind w:firstLine="1928" w:firstLineChars="800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ind w:firstLine="1928" w:firstLineChars="800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40" w:lineRule="exact"/>
              <w:ind w:firstLine="2891" w:firstLineChars="12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（盖章）</w:t>
            </w:r>
          </w:p>
          <w:p>
            <w:pPr>
              <w:spacing w:line="240" w:lineRule="exact"/>
              <w:ind w:firstLine="2650" w:firstLineChars="11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年    月      日</w:t>
            </w:r>
          </w:p>
        </w:tc>
      </w:tr>
    </w:tbl>
    <w:p>
      <w:pPr>
        <w:wordWrap/>
        <w:spacing w:line="6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9048D"/>
    <w:rsid w:val="27B9048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2018-10-22T07:32:00Z</dcterms:created>
  <dc:creator>leilei</dc:creator>
  <cp:lastModifiedBy>leilei</cp:lastModifiedBy>
  <dcterms:modified xsi:type="dcterms:W3CDTF">2018-10-22T07:33:27Z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